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D943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2025年红色文化科普讲解大赛个人</w:t>
      </w: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报名表</w:t>
      </w:r>
    </w:p>
    <w:tbl>
      <w:tblPr>
        <w:tblStyle w:val="5"/>
        <w:tblW w:w="10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213"/>
        <w:gridCol w:w="1718"/>
        <w:gridCol w:w="1930"/>
        <w:gridCol w:w="2389"/>
      </w:tblGrid>
      <w:tr w14:paraId="5D26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C50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311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D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FE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411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7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F7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F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8A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3938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68D6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F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11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F68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3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3D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370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作品概述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9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048DA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C9BE0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EADDE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A32FE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4F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20B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1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B913186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2CC4">
    <w:pPr>
      <w:pStyle w:val="3"/>
      <w:pBdr>
        <w:bottom w:val="single" w:color="auto" w:sz="4" w:space="1"/>
      </w:pBdr>
      <w:jc w:val="center"/>
      <w:rPr>
        <w:rFonts w:hint="default" w:eastAsiaTheme="minor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湖北经济学院博物馆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5MjNmYWMxZjAwNWFmMGUyZWU5MDBiMzQ0MGM0YzliIiwidXNlckNvdW50IjozfQ=="/>
  </w:docVars>
  <w:rsids>
    <w:rsidRoot w:val="6B0A6C62"/>
    <w:rsid w:val="12A6008B"/>
    <w:rsid w:val="17215F32"/>
    <w:rsid w:val="197C1B46"/>
    <w:rsid w:val="2CD05FD9"/>
    <w:rsid w:val="3069177E"/>
    <w:rsid w:val="3B3140E6"/>
    <w:rsid w:val="49AB1508"/>
    <w:rsid w:val="4E850579"/>
    <w:rsid w:val="5949510A"/>
    <w:rsid w:val="6B0A6C62"/>
    <w:rsid w:val="6B5A44DC"/>
    <w:rsid w:val="714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\AppData\Roaming\kingsoft\office6\templates\download\29990219-b652-47dc-8002-21efb585908b\&#23398;&#26657;&#27604;&#36187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学校比赛报名表.docx</Template>
  <Pages>1</Pages>
  <Words>46</Words>
  <Characters>49</Characters>
  <Lines>0</Lines>
  <Paragraphs>0</Paragraphs>
  <TotalTime>0</TotalTime>
  <ScaleCrop>false</ScaleCrop>
  <LinksUpToDate>false</LinksUpToDate>
  <CharactersWithSpaces>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2024-10-14T15:06:00Z</dcterms:created>
  <dc:creator>维维</dc:creator>
  <cp:lastModifiedBy>维维</cp:lastModifiedBy>
  <dcterms:modified xsi:type="dcterms:W3CDTF">2025-03-11T02:41:04Z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6F2F9439DEEF40FD8761B12E046108A6_11</vt:lpwstr>
  </property>
  <property fmtid="{D5CDD505-2E9C-101B-9397-08002B2CF9AE}" pid="4" name="KSOTemplateUUID">
    <vt:lpwstr>v1.0_mb_6574D6CdofnAOZAtRXCQrQ==</vt:lpwstr>
  </property>
  <property fmtid="{D5CDD505-2E9C-101B-9397-08002B2CF9AE}" pid="5" name="KSOTemplateDocerSaveRecord">
    <vt:lpwstr>eyJoZGlkIjoiNDkyM2ZhYzFmMDA1YWYwZTJlZTkwMGIzNDQwYzRjOWIiLCJ1c2VySWQiOiI0NTY0NzY0OTgifQ==</vt:lpwstr>
  </property>
</Properties>
</file>